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 w14:paraId="5DEF949B" w14:textId="77777777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14:paraId="423A0A0A" w14:textId="6A23ED03" w:rsidR="00974D18" w:rsidRDefault="002C24FE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E125955" wp14:editId="685042E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00F9F83A" wp14:editId="448B20E1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FF10F" w14:textId="77777777"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 w14:paraId="74A7412B" w14:textId="77777777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14:paraId="4B24D513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F05E59"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</w:t>
            </w:r>
            <w:r w:rsidR="00F64E4F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17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F64E4F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dubna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F64E4F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21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F64E4F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dubna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F64E4F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14:paraId="5F0F20C7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14:paraId="62695B31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14:paraId="7EDC4C07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14:paraId="645D9197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14:paraId="413FA677" w14:textId="77777777" w:rsidTr="00F64E4F">
        <w:trPr>
          <w:trHeight w:hRule="exact" w:val="1304"/>
        </w:trPr>
        <w:tc>
          <w:tcPr>
            <w:tcW w:w="706" w:type="pct"/>
            <w:vAlign w:val="center"/>
          </w:tcPr>
          <w:p w14:paraId="4F7BFD5D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14:paraId="62B3C49B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medové máslo, hruška, mléko, čaj</w:t>
            </w:r>
          </w:p>
          <w:p w14:paraId="258A56C3" w14:textId="77777777"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14:paraId="472F3242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8A7E963" w14:textId="77777777" w:rsidR="00974D18" w:rsidRDefault="00F64E4F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</w:tc>
        <w:tc>
          <w:tcPr>
            <w:tcW w:w="1449" w:type="pct"/>
            <w:vAlign w:val="center"/>
          </w:tcPr>
          <w:p w14:paraId="5CB16BE1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 xml:space="preserve">Frankfurtská, smažený platýz, bramborová kaše, míchaný kompot, ovocná šťáva, voda </w:t>
            </w:r>
          </w:p>
          <w:p w14:paraId="1D848CC1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01187ED1" w14:textId="77777777" w:rsidR="00974D18" w:rsidRDefault="00AC35C1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1a9647312</w:t>
            </w:r>
          </w:p>
          <w:p w14:paraId="23C5BBF8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73C8DABB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pomazánka z červené řepy, paprika, čaj</w:t>
            </w:r>
          </w:p>
          <w:p w14:paraId="7B7C21C4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64285F1A" w14:textId="77777777" w:rsidR="00974D18" w:rsidRDefault="00F64E4F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14:paraId="7BD54EDE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7F2F1B05" w14:textId="77777777" w:rsidTr="006E6689">
        <w:trPr>
          <w:trHeight w:hRule="exact" w:val="1400"/>
        </w:trPr>
        <w:tc>
          <w:tcPr>
            <w:tcW w:w="706" w:type="pct"/>
            <w:vAlign w:val="center"/>
          </w:tcPr>
          <w:p w14:paraId="41E1FAF9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14:paraId="1565F0D6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 obalovaný ve vajíčku, kedluben, mléko, čaj</w:t>
            </w:r>
          </w:p>
          <w:p w14:paraId="02D4F512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3ECA7746" w14:textId="77777777" w:rsidR="00974D18" w:rsidRDefault="00F64E4F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1a637</w:t>
            </w:r>
          </w:p>
          <w:p w14:paraId="784E9A0F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7A793C4A" w14:textId="77777777" w:rsidR="00974D18" w:rsidRDefault="00F64E4F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Zeleninová s jáhly, zapečené těstoviny s uzeným masem, červená řepa s jablky, voda</w:t>
            </w:r>
          </w:p>
          <w:p w14:paraId="180AD30E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24F7069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93712</w:t>
            </w:r>
          </w:p>
          <w:p w14:paraId="6C98726A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2F6A3988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Grahamový rohlík, banán, čaj</w:t>
            </w:r>
          </w:p>
          <w:p w14:paraId="192DD4F9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0E5021A3" w14:textId="77777777" w:rsidR="00974D18" w:rsidRDefault="00F64E4F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1a1b</w:t>
            </w:r>
          </w:p>
          <w:p w14:paraId="33272123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19D0B34E" w14:textId="77777777">
        <w:trPr>
          <w:trHeight w:hRule="exact" w:val="1301"/>
        </w:trPr>
        <w:tc>
          <w:tcPr>
            <w:tcW w:w="706" w:type="pct"/>
            <w:vAlign w:val="center"/>
          </w:tcPr>
          <w:p w14:paraId="4D2C90D1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14:paraId="41BC8176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Bílá veka, smetanový sýr, rajče, mléko, čaj</w:t>
            </w:r>
          </w:p>
          <w:p w14:paraId="77BF560B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0254DD75" w14:textId="77777777" w:rsidR="00974D18" w:rsidRDefault="00F64E4F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14:paraId="0CC095EB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534405A1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Hovězí vývar s rýží a hráškem, vepřová kýta na smetaně, houskový knedlík, sirup, voda</w:t>
            </w:r>
          </w:p>
          <w:p w14:paraId="7398D73B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4985D69D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9731a 12</w:t>
            </w:r>
          </w:p>
          <w:p w14:paraId="2E871955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0FE3929F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sardinková pomazánka, salátová okurka, čaj</w:t>
            </w:r>
          </w:p>
          <w:p w14:paraId="287C8ED7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4D80A6F8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1a647</w:t>
            </w:r>
          </w:p>
          <w:p w14:paraId="5B926244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1E5907B3" w14:textId="77777777">
        <w:trPr>
          <w:trHeight w:hRule="exact" w:val="1404"/>
        </w:trPr>
        <w:tc>
          <w:tcPr>
            <w:tcW w:w="706" w:type="pct"/>
            <w:vAlign w:val="center"/>
          </w:tcPr>
          <w:p w14:paraId="767B80B0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14:paraId="7B04D978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Vánočka, hrozny, kakao, čaj</w:t>
            </w:r>
          </w:p>
          <w:p w14:paraId="0417C26A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1E8A0CB0" w14:textId="77777777" w:rsidR="00974D18" w:rsidRDefault="00F64E4F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1a78b 12</w:t>
            </w:r>
          </w:p>
          <w:p w14:paraId="31158DE9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22F1F28C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Hrachová s opečenou houskou, vepřové maso na zázvoru, bramborové špalíčky, minerálka, voda</w:t>
            </w:r>
          </w:p>
          <w:p w14:paraId="36F2A29A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1554BB33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1a3712</w:t>
            </w:r>
          </w:p>
          <w:p w14:paraId="6E9E516A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4AA6510F" w14:textId="77777777" w:rsidR="00974D18" w:rsidRDefault="00AC35C1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Slunečnicový c</w:t>
            </w:r>
            <w:r w:rsidR="00F64E4F"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hléb, tvarohová pomazánka s kukuřicí, pomeranč, čaj</w:t>
            </w:r>
          </w:p>
          <w:p w14:paraId="69808889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0302D2AE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1a1b67</w:t>
            </w:r>
          </w:p>
        </w:tc>
      </w:tr>
      <w:tr w:rsidR="00974D18" w14:paraId="0268C93B" w14:textId="77777777">
        <w:trPr>
          <w:trHeight w:hRule="exact" w:val="1436"/>
        </w:trPr>
        <w:tc>
          <w:tcPr>
            <w:tcW w:w="706" w:type="pct"/>
            <w:vAlign w:val="center"/>
          </w:tcPr>
          <w:p w14:paraId="58891121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14:paraId="1D630B30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rama, vařené vejce, mrkev, mléko, čaj</w:t>
            </w:r>
          </w:p>
          <w:p w14:paraId="7BB0EF00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4DCDC68A" w14:textId="77777777" w:rsidR="00974D18" w:rsidRDefault="00F64E4F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1a637</w:t>
            </w:r>
          </w:p>
          <w:p w14:paraId="6A467991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2CB29CEC" w14:textId="77777777" w:rsidR="00974D18" w:rsidRDefault="00F64E4F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Koprová s vejci a bramborem, kynuté knedlíky s meruňkami a perníkem, džus Bonno, voda</w:t>
            </w:r>
          </w:p>
          <w:p w14:paraId="5B3ADD21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C421B31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1a7312</w:t>
            </w:r>
          </w:p>
          <w:p w14:paraId="0F1A2FB3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7AA4941B" w14:textId="77777777" w:rsidR="00974D18" w:rsidRDefault="00F64E4F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plátkový sýr, jablko, čaj</w:t>
            </w:r>
          </w:p>
          <w:p w14:paraId="16D2C4D9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2ED6882F" w14:textId="77777777" w:rsidR="00974D18" w:rsidRDefault="00AC35C1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</w:t>
            </w:r>
          </w:p>
          <w:p w14:paraId="77333442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</w:tbl>
    <w:p w14:paraId="08FC9CA7" w14:textId="77777777"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5FCC" w14:textId="77777777" w:rsidR="003A726F" w:rsidRDefault="003A726F">
      <w:pPr>
        <w:spacing w:after="0" w:line="240" w:lineRule="auto"/>
      </w:pPr>
      <w:r>
        <w:separator/>
      </w:r>
    </w:p>
  </w:endnote>
  <w:endnote w:type="continuationSeparator" w:id="0">
    <w:p w14:paraId="352519A3" w14:textId="77777777" w:rsidR="003A726F" w:rsidRDefault="003A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196F" w14:textId="77777777" w:rsidR="003A726F" w:rsidRDefault="003A726F">
      <w:pPr>
        <w:spacing w:after="0" w:line="240" w:lineRule="auto"/>
      </w:pPr>
      <w:r>
        <w:separator/>
      </w:r>
    </w:p>
  </w:footnote>
  <w:footnote w:type="continuationSeparator" w:id="0">
    <w:p w14:paraId="58A4CAF7" w14:textId="77777777" w:rsidR="003A726F" w:rsidRDefault="003A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C1"/>
    <w:rsid w:val="00074190"/>
    <w:rsid w:val="002C24FE"/>
    <w:rsid w:val="003A726F"/>
    <w:rsid w:val="00401062"/>
    <w:rsid w:val="0055350C"/>
    <w:rsid w:val="006E6689"/>
    <w:rsid w:val="00750FC6"/>
    <w:rsid w:val="00816235"/>
    <w:rsid w:val="00974D18"/>
    <w:rsid w:val="00AB16DA"/>
    <w:rsid w:val="00AB4DB0"/>
    <w:rsid w:val="00AC35C1"/>
    <w:rsid w:val="00B72EA8"/>
    <w:rsid w:val="00B93469"/>
    <w:rsid w:val="00C91C1D"/>
    <w:rsid w:val="00F05E59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F27B"/>
  <w15:docId w15:val="{A5D18128-99BC-4BCE-B77D-9347586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1359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2023-04-14T19:00:00Z</dcterms:created>
  <dcterms:modified xsi:type="dcterms:W3CDTF">2023-04-14T19:00:00Z</dcterms:modified>
</cp:coreProperties>
</file>