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3272"/>
        <w:gridCol w:w="715"/>
        <w:gridCol w:w="4524"/>
        <w:gridCol w:w="715"/>
        <w:gridCol w:w="3331"/>
        <w:gridCol w:w="830"/>
        <w:gridCol w:w="19"/>
      </w:tblGrid>
      <w:tr w:rsidR="00974D18">
        <w:trPr>
          <w:gridAfter w:val="1"/>
          <w:wAfter w:w="6" w:type="pct"/>
          <w:trHeight w:hRule="exact" w:val="2420"/>
        </w:trPr>
        <w:tc>
          <w:tcPr>
            <w:tcW w:w="4994" w:type="pct"/>
            <w:gridSpan w:val="7"/>
          </w:tcPr>
          <w:p w:rsidR="00974D18" w:rsidRDefault="002A51F4">
            <w:pPr>
              <w:pStyle w:val="Nadpis1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1905</wp:posOffset>
                  </wp:positionV>
                  <wp:extent cx="2224405" cy="1477645"/>
                  <wp:effectExtent l="0" t="0" r="0" b="0"/>
                  <wp:wrapTight wrapText="bothSides">
                    <wp:wrapPolygon edited="0">
                      <wp:start x="0" y="0"/>
                      <wp:lineTo x="0" y="21442"/>
                      <wp:lineTo x="21458" y="21442"/>
                      <wp:lineTo x="21458" y="0"/>
                      <wp:lineTo x="0" y="0"/>
                    </wp:wrapPolygon>
                  </wp:wrapTight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405" cy="1477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7604760</wp:posOffset>
                  </wp:positionH>
                  <wp:positionV relativeFrom="paragraph">
                    <wp:posOffset>62865</wp:posOffset>
                  </wp:positionV>
                  <wp:extent cx="2301240" cy="1531620"/>
                  <wp:effectExtent l="0" t="0" r="0" b="0"/>
                  <wp:wrapTight wrapText="bothSides">
                    <wp:wrapPolygon edited="0">
                      <wp:start x="0" y="0"/>
                      <wp:lineTo x="0" y="21224"/>
                      <wp:lineTo x="21457" y="21224"/>
                      <wp:lineTo x="21457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240" cy="1531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74D18" w:rsidRDefault="00B93469">
            <w:pPr>
              <w:jc w:val="center"/>
              <w:rPr>
                <w:color w:val="00B0F0"/>
                <w:sz w:val="96"/>
                <w:szCs w:val="96"/>
              </w:rPr>
            </w:pPr>
            <w:r>
              <w:rPr>
                <w:color w:val="00B0F0"/>
                <w:sz w:val="96"/>
                <w:szCs w:val="96"/>
              </w:rPr>
              <w:t>JÍDELNÍ LÍSTEK</w:t>
            </w:r>
          </w:p>
        </w:tc>
      </w:tr>
      <w:tr w:rsidR="00974D18">
        <w:trPr>
          <w:gridAfter w:val="1"/>
          <w:wAfter w:w="6" w:type="pct"/>
          <w:trHeight w:hRule="exact" w:val="397"/>
        </w:trPr>
        <w:tc>
          <w:tcPr>
            <w:tcW w:w="4994" w:type="pct"/>
            <w:gridSpan w:val="7"/>
          </w:tcPr>
          <w:p w:rsidR="00974D18" w:rsidRDefault="00B93469">
            <w:pPr>
              <w:pStyle w:val="Nzev"/>
              <w:pBdr>
                <w:bottom w:val="none" w:sz="0" w:space="0" w:color="auto"/>
              </w:pBdr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6E063A"/>
                <w:sz w:val="24"/>
                <w:szCs w:val="24"/>
              </w:rPr>
              <w:t xml:space="preserve">                                                      </w:t>
            </w:r>
            <w:r w:rsidR="00F05E59">
              <w:rPr>
                <w:rFonts w:ascii="Comic Sans MS" w:hAnsi="Comic Sans MS"/>
                <w:b/>
                <w:color w:val="6E063A"/>
                <w:sz w:val="24"/>
                <w:szCs w:val="24"/>
              </w:rPr>
              <w:t xml:space="preserve"> </w:t>
            </w:r>
            <w:r w:rsidR="00E869AE"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>15</w:t>
            </w:r>
            <w:r w:rsidR="006E6689"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 xml:space="preserve">. </w:t>
            </w:r>
            <w:r w:rsidR="00E869AE"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>května</w:t>
            </w:r>
            <w:r w:rsidR="00F05E59"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 xml:space="preserve"> – </w:t>
            </w:r>
            <w:r w:rsidR="00E869AE"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>19</w:t>
            </w:r>
            <w:r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 xml:space="preserve">. </w:t>
            </w:r>
            <w:r w:rsidR="00E869AE"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>května</w:t>
            </w:r>
            <w:r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 xml:space="preserve"> 20</w:t>
            </w:r>
            <w:r w:rsidR="00E869AE"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>23</w:t>
            </w:r>
          </w:p>
          <w:p w:rsidR="00974D18" w:rsidRDefault="00B93469">
            <w:pPr>
              <w:pStyle w:val="Nzev"/>
              <w:pBdr>
                <w:bottom w:val="none" w:sz="0" w:space="0" w:color="auto"/>
              </w:pBdr>
              <w:rPr>
                <w:rFonts w:ascii="Comic Sans MS" w:hAnsi="Comic Sans MS"/>
                <w:b/>
                <w:color w:val="6E063A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6E063A"/>
                <w:sz w:val="24"/>
                <w:szCs w:val="24"/>
              </w:rPr>
              <w:t xml:space="preserve">    -   2. října   2015</w:t>
            </w:r>
          </w:p>
          <w:p w:rsidR="00974D18" w:rsidRDefault="00B93469">
            <w:pPr>
              <w:pStyle w:val="Nzev"/>
              <w:pBdr>
                <w:bottom w:val="none" w:sz="0" w:space="0" w:color="auto"/>
              </w:pBdr>
              <w:rPr>
                <w:rFonts w:ascii="Comic Sans MS" w:hAnsi="Comic Sans MS"/>
                <w:b/>
                <w:color w:val="6E063A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6E063A"/>
                <w:sz w:val="24"/>
                <w:szCs w:val="24"/>
              </w:rPr>
              <w:t>23 .     5 . července  -  9 . července  2010</w:t>
            </w:r>
          </w:p>
          <w:p w:rsidR="00974D18" w:rsidRDefault="00B93469">
            <w:pPr>
              <w:pStyle w:val="Nzev"/>
              <w:pBdr>
                <w:bottom w:val="none" w:sz="0" w:space="0" w:color="auto"/>
              </w:pBdr>
              <w:rPr>
                <w:rFonts w:ascii="Comic Sans MS" w:hAnsi="Comic Sans MS"/>
                <w:b/>
                <w:color w:val="6E063A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6E063A"/>
                <w:sz w:val="24"/>
                <w:szCs w:val="24"/>
              </w:rPr>
              <w:t xml:space="preserve"> . června   2010</w:t>
            </w:r>
          </w:p>
          <w:p w:rsidR="00974D18" w:rsidRDefault="00B93469">
            <w:pPr>
              <w:pStyle w:val="Nzev"/>
              <w:pBdr>
                <w:bottom w:val="none" w:sz="0" w:space="0" w:color="auto"/>
              </w:pBdr>
              <w:rPr>
                <w:rFonts w:ascii="Comic Sans MS" w:hAnsi="Comic Sans MS"/>
                <w:b/>
                <w:color w:val="6E063A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6E063A"/>
                <w:sz w:val="24"/>
                <w:szCs w:val="24"/>
              </w:rPr>
              <w:t>. října  -  16. října 2009</w:t>
            </w:r>
          </w:p>
        </w:tc>
      </w:tr>
      <w:tr w:rsidR="00974D18" w:rsidTr="00E869AE">
        <w:trPr>
          <w:trHeight w:hRule="exact" w:val="1163"/>
        </w:trPr>
        <w:tc>
          <w:tcPr>
            <w:tcW w:w="706" w:type="pct"/>
            <w:vAlign w:val="center"/>
          </w:tcPr>
          <w:p w:rsidR="00974D18" w:rsidRDefault="00B93469">
            <w:pPr>
              <w:pStyle w:val="Nzev"/>
              <w:pBdr>
                <w:bottom w:val="none" w:sz="0" w:space="0" w:color="auto"/>
              </w:pBdr>
              <w:jc w:val="center"/>
              <w:rPr>
                <w:rFonts w:ascii="Arial Black" w:hAnsi="Arial Black"/>
                <w:b/>
                <w:color w:val="00B0F0"/>
                <w:sz w:val="36"/>
                <w:szCs w:val="36"/>
              </w:rPr>
            </w:pPr>
            <w:r>
              <w:rPr>
                <w:rFonts w:ascii="Arial Black" w:hAnsi="Arial Black"/>
                <w:b/>
                <w:color w:val="00B0F0"/>
                <w:sz w:val="36"/>
                <w:szCs w:val="36"/>
              </w:rPr>
              <w:t>PONDĚLÍ</w:t>
            </w:r>
          </w:p>
        </w:tc>
        <w:tc>
          <w:tcPr>
            <w:tcW w:w="1048" w:type="pct"/>
            <w:vAlign w:val="center"/>
          </w:tcPr>
          <w:p w:rsidR="00974D18" w:rsidRDefault="00E869AE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Chléb, dětská šunka, paprika, mléko, čaj</w:t>
            </w:r>
          </w:p>
          <w:p w:rsidR="006E6689" w:rsidRDefault="006E6689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:rsidR="00974D18" w:rsidRDefault="004B2BDC" w:rsidP="00074190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1a67</w:t>
            </w:r>
          </w:p>
        </w:tc>
        <w:tc>
          <w:tcPr>
            <w:tcW w:w="1449" w:type="pct"/>
            <w:vAlign w:val="center"/>
          </w:tcPr>
          <w:p w:rsidR="00974D18" w:rsidRDefault="00E869AE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Ze zeleného hrášku, zeleninové rizoto s kuřecím masem a sýrem, salátová okurka, voda, čaj</w:t>
            </w:r>
          </w:p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:rsidR="00974D18" w:rsidRDefault="004B2BDC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97</w:t>
            </w:r>
          </w:p>
          <w:p w:rsidR="00974D18" w:rsidRDefault="00974D18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067" w:type="pct"/>
            <w:vAlign w:val="center"/>
          </w:tcPr>
          <w:p w:rsidR="00974D18" w:rsidRDefault="00E869AE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Ovocný jogurt, jablko, čaj</w:t>
            </w:r>
          </w:p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73" w:type="pct"/>
            <w:gridSpan w:val="2"/>
          </w:tcPr>
          <w:p w:rsidR="00974D18" w:rsidRDefault="004B2BDC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7</w:t>
            </w:r>
          </w:p>
          <w:p w:rsidR="00974D18" w:rsidRDefault="00974D18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</w:tr>
      <w:tr w:rsidR="00974D18" w:rsidTr="00E869AE">
        <w:trPr>
          <w:trHeight w:hRule="exact" w:val="1269"/>
        </w:trPr>
        <w:tc>
          <w:tcPr>
            <w:tcW w:w="706" w:type="pct"/>
            <w:vAlign w:val="center"/>
          </w:tcPr>
          <w:p w:rsidR="00974D18" w:rsidRDefault="00B93469">
            <w:pPr>
              <w:pStyle w:val="Nzev"/>
              <w:pBdr>
                <w:bottom w:val="none" w:sz="0" w:space="0" w:color="auto"/>
              </w:pBdr>
              <w:jc w:val="center"/>
              <w:rPr>
                <w:rFonts w:ascii="Arial Black" w:hAnsi="Arial Black"/>
                <w:b/>
                <w:color w:val="00B0F0"/>
                <w:sz w:val="36"/>
                <w:szCs w:val="36"/>
              </w:rPr>
            </w:pPr>
            <w:r>
              <w:rPr>
                <w:rFonts w:ascii="Arial Black" w:hAnsi="Arial Black"/>
                <w:b/>
                <w:color w:val="00B0F0"/>
                <w:sz w:val="36"/>
                <w:szCs w:val="36"/>
              </w:rPr>
              <w:t>ÚTERÝ</w:t>
            </w:r>
          </w:p>
        </w:tc>
        <w:tc>
          <w:tcPr>
            <w:tcW w:w="1048" w:type="pct"/>
            <w:vAlign w:val="center"/>
          </w:tcPr>
          <w:p w:rsidR="00974D18" w:rsidRDefault="00E869AE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Makový závin, hrozny, horká čokoláda, čaj</w:t>
            </w:r>
          </w:p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:rsidR="00974D18" w:rsidRDefault="004B2BDC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1a7</w:t>
            </w:r>
          </w:p>
          <w:p w:rsidR="00974D18" w:rsidRDefault="00974D18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449" w:type="pct"/>
            <w:vAlign w:val="center"/>
          </w:tcPr>
          <w:p w:rsidR="00974D18" w:rsidRDefault="00E869AE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Drůbeží vývar s mušličkami, pečené kuře, brambory, broskvový kompot, ovocná šťáva, voda</w:t>
            </w:r>
          </w:p>
          <w:p w:rsidR="00974D18" w:rsidRDefault="00974D18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:rsidR="00974D18" w:rsidRDefault="004B2BDC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97 12</w:t>
            </w:r>
          </w:p>
          <w:p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067" w:type="pct"/>
            <w:vAlign w:val="center"/>
          </w:tcPr>
          <w:p w:rsidR="00974D18" w:rsidRDefault="00E869AE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Chléb, rybičková pomazánka, rajče, čaj</w:t>
            </w:r>
          </w:p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73" w:type="pct"/>
            <w:gridSpan w:val="2"/>
          </w:tcPr>
          <w:p w:rsidR="00974D18" w:rsidRDefault="004B2BDC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1a647</w:t>
            </w:r>
          </w:p>
          <w:p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</w:tr>
      <w:tr w:rsidR="00974D18" w:rsidTr="00E869AE">
        <w:trPr>
          <w:trHeight w:hRule="exact" w:val="1424"/>
        </w:trPr>
        <w:tc>
          <w:tcPr>
            <w:tcW w:w="706" w:type="pct"/>
            <w:vAlign w:val="center"/>
          </w:tcPr>
          <w:p w:rsidR="00974D18" w:rsidRDefault="00B93469">
            <w:pPr>
              <w:pStyle w:val="Nzev"/>
              <w:pBdr>
                <w:bottom w:val="none" w:sz="0" w:space="0" w:color="auto"/>
              </w:pBdr>
              <w:jc w:val="center"/>
              <w:rPr>
                <w:rFonts w:ascii="Arial Black" w:hAnsi="Arial Black"/>
                <w:b/>
                <w:color w:val="00B0F0"/>
                <w:sz w:val="36"/>
                <w:szCs w:val="36"/>
              </w:rPr>
            </w:pPr>
            <w:r>
              <w:rPr>
                <w:rFonts w:ascii="Arial Black" w:hAnsi="Arial Black"/>
                <w:b/>
                <w:color w:val="00B0F0"/>
                <w:sz w:val="36"/>
                <w:szCs w:val="36"/>
              </w:rPr>
              <w:t>STŘEDA</w:t>
            </w:r>
          </w:p>
        </w:tc>
        <w:tc>
          <w:tcPr>
            <w:tcW w:w="1048" w:type="pct"/>
            <w:vAlign w:val="center"/>
          </w:tcPr>
          <w:p w:rsidR="00E869AE" w:rsidRDefault="00E869AE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VÝLET</w:t>
            </w:r>
          </w:p>
          <w:p w:rsidR="00E869AE" w:rsidRDefault="00E869AE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 xml:space="preserve"> Rohlík, jablko, Kubík water- jahoda</w:t>
            </w:r>
          </w:p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:rsidR="00974D18" w:rsidRDefault="004B2BDC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</w:t>
            </w:r>
          </w:p>
          <w:p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449" w:type="pct"/>
            <w:vAlign w:val="center"/>
          </w:tcPr>
          <w:p w:rsidR="00974D18" w:rsidRDefault="00E869AE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Krupicová s vejci, debrecínský guláš, blučické těstoviny, farmářský sirup- švestka-jablko, voda</w:t>
            </w:r>
          </w:p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:rsidR="00974D18" w:rsidRDefault="004B2BDC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91a31012</w:t>
            </w:r>
          </w:p>
          <w:p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067" w:type="pct"/>
            <w:vAlign w:val="center"/>
          </w:tcPr>
          <w:p w:rsidR="00974D18" w:rsidRDefault="00E869AE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Farmářská tyčinka- Zdravá svačinka- meruňka, čaj</w:t>
            </w:r>
          </w:p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73" w:type="pct"/>
            <w:gridSpan w:val="2"/>
          </w:tcPr>
          <w:p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  <w:p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</w:tr>
      <w:tr w:rsidR="00974D18">
        <w:trPr>
          <w:trHeight w:hRule="exact" w:val="1404"/>
        </w:trPr>
        <w:tc>
          <w:tcPr>
            <w:tcW w:w="706" w:type="pct"/>
            <w:vAlign w:val="center"/>
          </w:tcPr>
          <w:p w:rsidR="00974D18" w:rsidRDefault="00B93469">
            <w:pPr>
              <w:pStyle w:val="Nzev"/>
              <w:pBdr>
                <w:bottom w:val="none" w:sz="0" w:space="0" w:color="auto"/>
              </w:pBdr>
              <w:jc w:val="center"/>
              <w:rPr>
                <w:rFonts w:ascii="Arial Black" w:hAnsi="Arial Black"/>
                <w:b/>
                <w:color w:val="00B0F0"/>
                <w:sz w:val="36"/>
                <w:szCs w:val="36"/>
              </w:rPr>
            </w:pPr>
            <w:r>
              <w:rPr>
                <w:rFonts w:ascii="Arial Black" w:hAnsi="Arial Black"/>
                <w:b/>
                <w:color w:val="00B0F0"/>
                <w:sz w:val="36"/>
                <w:szCs w:val="36"/>
              </w:rPr>
              <w:t>ČTVRTEK</w:t>
            </w:r>
          </w:p>
        </w:tc>
        <w:tc>
          <w:tcPr>
            <w:tcW w:w="1048" w:type="pct"/>
            <w:vAlign w:val="center"/>
          </w:tcPr>
          <w:p w:rsidR="00974D18" w:rsidRDefault="00E869AE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Slunečnicová veka, smetanový sýr, mrkev, mléko, čaj</w:t>
            </w:r>
          </w:p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:rsidR="00974D18" w:rsidRDefault="004B2BDC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1a1b67</w:t>
            </w:r>
          </w:p>
          <w:p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449" w:type="pct"/>
            <w:vAlign w:val="center"/>
          </w:tcPr>
          <w:p w:rsidR="00974D18" w:rsidRDefault="00E869AE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Celerová s opečenou houskou, hovězí kostky s hráškem, rýže s bulgurem, čaj, voda</w:t>
            </w:r>
          </w:p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:rsidR="00974D18" w:rsidRDefault="004B2BDC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91a10</w:t>
            </w:r>
          </w:p>
          <w:p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067" w:type="pct"/>
            <w:vAlign w:val="center"/>
          </w:tcPr>
          <w:p w:rsidR="00974D18" w:rsidRDefault="00E869AE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Bagetka, banán, čaj</w:t>
            </w:r>
          </w:p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73" w:type="pct"/>
            <w:gridSpan w:val="2"/>
          </w:tcPr>
          <w:p w:rsidR="00974D18" w:rsidRDefault="004B2BDC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</w:t>
            </w:r>
          </w:p>
        </w:tc>
      </w:tr>
      <w:tr w:rsidR="00974D18" w:rsidTr="00E869AE">
        <w:trPr>
          <w:trHeight w:hRule="exact" w:val="1552"/>
        </w:trPr>
        <w:tc>
          <w:tcPr>
            <w:tcW w:w="706" w:type="pct"/>
            <w:vAlign w:val="center"/>
          </w:tcPr>
          <w:p w:rsidR="00974D18" w:rsidRDefault="00B93469">
            <w:pPr>
              <w:pStyle w:val="Nzev"/>
              <w:pBdr>
                <w:bottom w:val="none" w:sz="0" w:space="0" w:color="auto"/>
              </w:pBdr>
              <w:jc w:val="center"/>
              <w:rPr>
                <w:rFonts w:ascii="Arial Black" w:hAnsi="Arial Black"/>
                <w:b/>
                <w:color w:val="00B0F0"/>
                <w:sz w:val="36"/>
                <w:szCs w:val="36"/>
              </w:rPr>
            </w:pPr>
            <w:r>
              <w:rPr>
                <w:rFonts w:ascii="Arial Black" w:hAnsi="Arial Black"/>
                <w:b/>
                <w:color w:val="00B0F0"/>
                <w:sz w:val="36"/>
                <w:szCs w:val="36"/>
              </w:rPr>
              <w:t>PÁTEK</w:t>
            </w:r>
          </w:p>
        </w:tc>
        <w:tc>
          <w:tcPr>
            <w:tcW w:w="1048" w:type="pct"/>
            <w:vAlign w:val="center"/>
          </w:tcPr>
          <w:p w:rsidR="00974D18" w:rsidRDefault="00E869AE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Rohlík, ochucené pomazánkové máslo, pomeranč, jahodové mléko</w:t>
            </w:r>
          </w:p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:rsidR="00974D18" w:rsidRDefault="004B2BDC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1a7</w:t>
            </w:r>
          </w:p>
          <w:p w:rsidR="00974D18" w:rsidRDefault="00974D18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449" w:type="pct"/>
            <w:vAlign w:val="center"/>
          </w:tcPr>
          <w:p w:rsidR="00974D18" w:rsidRDefault="004B2BDC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Gulášová, kynutý koláč s meruňkami a drobenkou, džus, voda</w:t>
            </w:r>
          </w:p>
          <w:p w:rsidR="00974D18" w:rsidRDefault="00974D18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:rsidR="00974D18" w:rsidRDefault="004B2BDC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1a93127</w:t>
            </w:r>
          </w:p>
          <w:p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067" w:type="pct"/>
            <w:vAlign w:val="center"/>
          </w:tcPr>
          <w:p w:rsidR="00974D18" w:rsidRDefault="00E869AE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Chléb, plátkový sýr, okurka, čaj</w:t>
            </w:r>
          </w:p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73" w:type="pct"/>
            <w:gridSpan w:val="2"/>
          </w:tcPr>
          <w:p w:rsidR="00974D18" w:rsidRDefault="004B2BDC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1a67</w:t>
            </w:r>
          </w:p>
          <w:p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</w:tr>
    </w:tbl>
    <w:p w:rsidR="00B93469" w:rsidRDefault="00B93469">
      <w:pPr>
        <w:jc w:val="right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Jídlo je určeno k okamžité spotřebě                                                           Změna jídelníčku vyhrazena</w:t>
      </w:r>
    </w:p>
    <w:sectPr w:rsidR="00B93469" w:rsidSect="00974D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22C3" w:rsidRDefault="00A322C3">
      <w:pPr>
        <w:spacing w:after="0" w:line="240" w:lineRule="auto"/>
      </w:pPr>
      <w:r>
        <w:separator/>
      </w:r>
    </w:p>
  </w:endnote>
  <w:endnote w:type="continuationSeparator" w:id="0">
    <w:p w:rsidR="00A322C3" w:rsidRDefault="00A3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22C3" w:rsidRDefault="00A322C3">
      <w:pPr>
        <w:spacing w:after="0" w:line="240" w:lineRule="auto"/>
      </w:pPr>
      <w:r>
        <w:separator/>
      </w:r>
    </w:p>
  </w:footnote>
  <w:footnote w:type="continuationSeparator" w:id="0">
    <w:p w:rsidR="00A322C3" w:rsidRDefault="00A322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DC"/>
    <w:rsid w:val="00074190"/>
    <w:rsid w:val="002A51F4"/>
    <w:rsid w:val="00401062"/>
    <w:rsid w:val="004B2BDC"/>
    <w:rsid w:val="0055350C"/>
    <w:rsid w:val="006E6689"/>
    <w:rsid w:val="00750FC6"/>
    <w:rsid w:val="00974D18"/>
    <w:rsid w:val="00A322C3"/>
    <w:rsid w:val="00A85772"/>
    <w:rsid w:val="00AB16DA"/>
    <w:rsid w:val="00B132B2"/>
    <w:rsid w:val="00B72EA8"/>
    <w:rsid w:val="00B93469"/>
    <w:rsid w:val="00C91C1D"/>
    <w:rsid w:val="00E869AE"/>
    <w:rsid w:val="00F0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7D6B8-B2DD-4FAA-904E-8ACA316B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4D18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974D18"/>
    <w:pPr>
      <w:keepNext/>
      <w:outlineLvl w:val="0"/>
    </w:pPr>
    <w:rPr>
      <w:rFonts w:ascii="Comic Sans MS" w:hAnsi="Comic Sans MS"/>
      <w:b/>
      <w:bCs/>
      <w:color w:val="993366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974D18"/>
    <w:rPr>
      <w:rFonts w:ascii="Comic Sans MS" w:hAnsi="Comic Sans MS"/>
      <w:sz w:val="24"/>
    </w:rPr>
  </w:style>
  <w:style w:type="paragraph" w:styleId="Nzev">
    <w:name w:val="Title"/>
    <w:basedOn w:val="Normln"/>
    <w:next w:val="Normln"/>
    <w:qFormat/>
    <w:rsid w:val="00974D1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rsid w:val="00974D1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extbubliny">
    <w:name w:val="Balloon Text"/>
    <w:basedOn w:val="Normln"/>
    <w:semiHidden/>
    <w:unhideWhenUsed/>
    <w:rsid w:val="0097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974D18"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unhideWhenUsed/>
    <w:rsid w:val="00974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semiHidden/>
    <w:rsid w:val="00974D18"/>
  </w:style>
  <w:style w:type="paragraph" w:styleId="Zpat">
    <w:name w:val="footer"/>
    <w:basedOn w:val="Normln"/>
    <w:semiHidden/>
    <w:unhideWhenUsed/>
    <w:rsid w:val="00974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semiHidden/>
    <w:rsid w:val="00974D18"/>
  </w:style>
  <w:style w:type="paragraph" w:styleId="Zkladntext2">
    <w:name w:val="Body Text 2"/>
    <w:basedOn w:val="Normln"/>
    <w:semiHidden/>
    <w:rsid w:val="00974D18"/>
    <w:rPr>
      <w:rFonts w:ascii="Comic Sans MS" w:hAnsi="Comic Sans MS"/>
      <w:b/>
      <w:bCs/>
      <w:color w:val="993366"/>
      <w:sz w:val="24"/>
    </w:rPr>
  </w:style>
  <w:style w:type="paragraph" w:styleId="Zkladntext3">
    <w:name w:val="Body Text 3"/>
    <w:basedOn w:val="Normln"/>
    <w:semiHidden/>
    <w:rsid w:val="00974D18"/>
    <w:rPr>
      <w:rFonts w:ascii="Comic Sans MS" w:hAnsi="Comic Sans MS"/>
      <w:color w:val="99336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ocuments\J&#205;DELN&#205;%20L&#205;STE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JÍDELNÍ LÍSTEK</Template>
  <TotalTime>0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JÍDELNÍ LÍSTEK</vt:lpstr>
    </vt:vector>
  </TitlesOfParts>
  <Company>-</Company>
  <LinksUpToDate>false</LinksUpToDate>
  <CharactersWithSpaces>1298</CharactersWithSpaces>
  <SharedDoc>false</SharedDoc>
  <HLinks>
    <vt:vector size="12" baseType="variant">
      <vt:variant>
        <vt:i4>3014700</vt:i4>
      </vt:variant>
      <vt:variant>
        <vt:i4>-1</vt:i4>
      </vt:variant>
      <vt:variant>
        <vt:i4>1026</vt:i4>
      </vt:variant>
      <vt:variant>
        <vt:i4>1</vt:i4>
      </vt:variant>
      <vt:variant>
        <vt:lpwstr>vitaminy-01[1]</vt:lpwstr>
      </vt:variant>
      <vt:variant>
        <vt:lpwstr/>
      </vt:variant>
      <vt:variant>
        <vt:i4>5701669</vt:i4>
      </vt:variant>
      <vt:variant>
        <vt:i4>-1</vt:i4>
      </vt:variant>
      <vt:variant>
        <vt:i4>1027</vt:i4>
      </vt:variant>
      <vt:variant>
        <vt:i4>1</vt:i4>
      </vt:variant>
      <vt:variant>
        <vt:lpwstr>jarni_chlebicek[1]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JÍDELNÍ LÍSTEK</dc:title>
  <dc:creator>Anna</dc:creator>
  <cp:lastModifiedBy> </cp:lastModifiedBy>
  <cp:revision>2</cp:revision>
  <cp:lastPrinted>2015-09-21T15:51:00Z</cp:lastPrinted>
  <dcterms:created xsi:type="dcterms:W3CDTF">2023-05-16T12:58:00Z</dcterms:created>
  <dcterms:modified xsi:type="dcterms:W3CDTF">2023-05-16T12:58:00Z</dcterms:modified>
</cp:coreProperties>
</file>