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:rsidR="00974D18" w:rsidRDefault="008F1B1C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F05E59"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</w:t>
            </w:r>
            <w:r w:rsidR="00D628B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22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D628B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D628B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26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D628B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D628B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:rsidTr="00D628BA">
        <w:trPr>
          <w:trHeight w:hRule="exact" w:val="130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máslová rama, džem, hruška, čokoládové mléko, čaj</w:t>
            </w:r>
          </w:p>
          <w:p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</w:tc>
        <w:tc>
          <w:tcPr>
            <w:tcW w:w="1449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Bramborová se sýrem, čočka na kyselo, vařené vejce, chléb, sterilovaná okurka, ochucená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91a3127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sardinková pomazánka, paprika,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FD5B47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1a647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FD5B47">
        <w:trPr>
          <w:trHeight w:hRule="exact" w:val="1125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tvarohová pomazánka s vejci, okurka,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1a673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D628BA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Francouzská s mušličkami, kuřecí nudličky na zelenině, rýže, minerálka,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Olejová buchta s kakaem, pomeranč,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1a37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>
        <w:trPr>
          <w:trHeight w:hRule="exact" w:val="1301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drůbeží paštika, hrozny,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Rybí s jarní zeleninou, karbenátek s ovesnými vločkami, bramborová kaše, čerstvá zelenina, voda,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4931d7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Bílá veka sýr žervé, rajče,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FD5B47">
        <w:trPr>
          <w:trHeight w:hRule="exact" w:val="168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Krupicová kaše sypaná grankem, nektarinka,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Hovězí vývar s drobením, bratislavská plec, houskový knedlík, </w:t>
            </w:r>
            <w:r w:rsidR="00FD5B47"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farmářský sirup malina-jahoda,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1a39127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salámová pomazánka, kiwi,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</w:tc>
      </w:tr>
      <w:tr w:rsidR="00974D18">
        <w:trPr>
          <w:trHeight w:hRule="exact" w:val="1436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Máslová topinka, mrkev,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FD5B47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Fazolová, žemlovka s jablky, džus, voda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1a937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D628B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smetanový sýr, jablko,</w:t>
            </w:r>
            <w:r w:rsidR="00FD5B47"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FD5B47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</w:tbl>
    <w:p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C1C" w:rsidRDefault="00756C1C">
      <w:pPr>
        <w:spacing w:after="0" w:line="240" w:lineRule="auto"/>
      </w:pPr>
      <w:r>
        <w:separator/>
      </w:r>
    </w:p>
  </w:endnote>
  <w:endnote w:type="continuationSeparator" w:id="0">
    <w:p w:rsidR="00756C1C" w:rsidRDefault="007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C1C" w:rsidRDefault="00756C1C">
      <w:pPr>
        <w:spacing w:after="0" w:line="240" w:lineRule="auto"/>
      </w:pPr>
      <w:r>
        <w:separator/>
      </w:r>
    </w:p>
  </w:footnote>
  <w:footnote w:type="continuationSeparator" w:id="0">
    <w:p w:rsidR="00756C1C" w:rsidRDefault="0075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7"/>
    <w:rsid w:val="00074190"/>
    <w:rsid w:val="00401062"/>
    <w:rsid w:val="0055350C"/>
    <w:rsid w:val="006E6689"/>
    <w:rsid w:val="00750FC6"/>
    <w:rsid w:val="00756C1C"/>
    <w:rsid w:val="008F1B1C"/>
    <w:rsid w:val="00974D18"/>
    <w:rsid w:val="00AB16DA"/>
    <w:rsid w:val="00B72EA8"/>
    <w:rsid w:val="00B93469"/>
    <w:rsid w:val="00BF37F9"/>
    <w:rsid w:val="00C91C1D"/>
    <w:rsid w:val="00D628BA"/>
    <w:rsid w:val="00EC4404"/>
    <w:rsid w:val="00F05E59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32C2-402F-42C5-B5C1-2513F0A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1325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2023-05-16T12:58:00Z</dcterms:created>
  <dcterms:modified xsi:type="dcterms:W3CDTF">2023-05-16T12:58:00Z</dcterms:modified>
</cp:coreProperties>
</file>